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tblpPr w:leftFromText="180" w:rightFromText="180" w:vertAnchor="page" w:horzAnchor="page" w:tblpX="1396" w:tblpY="3075"/>
        <w:tblOverlap w:val="nev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37"/>
        <w:gridCol w:w="1341"/>
        <w:gridCol w:w="2100"/>
        <w:gridCol w:w="1647"/>
        <w:gridCol w:w="1587"/>
        <w:gridCol w:w="1284"/>
        <w:gridCol w:w="1430"/>
        <w:gridCol w:w="2070"/>
        <w:gridCol w:w="1473"/>
      </w:tblGrid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证件编号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执法类型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执法区域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发证机关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李书孔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沁水县农业农村局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队长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Cs w:val="21"/>
                <w:lang w:val="en-US" w:eastAsia="zh-CN" w:bidi="ar-SA"/>
              </w:rPr>
              <w:t>04050219017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农业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山西省人民政府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王宇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沁水县农业农村局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专职副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队长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04050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219016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农业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山西省人民政府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赵雪亮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沁水县农业农村局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综合股股长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04050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21900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农业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山西省人民政府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张国栋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沁水县农业农村局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一中队队长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04050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219004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农业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山西省人民政府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常秉政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沁水县农业农村局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二中队队长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04050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219001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农业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山西省人民政府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626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李玥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沁水县农业农村局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一中队副队长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0405001901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农业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山西省人民政府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张永棉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沁水县农业农村局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队员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04050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1900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农业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山西省人民政府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郭玉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沁水县农业农村局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队员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040500190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03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农业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山西省人民政府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张振振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沁水县农业农村局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队员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0405001901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4</w:t>
            </w:r>
            <w:bookmarkStart w:id="0" w:name="_GoBack"/>
            <w:bookmarkEnd w:id="0"/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农业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山西省人民政府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霍思杰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沁水县农业农村局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队员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0405001901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农业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山西省人民政府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/>
          <w:sz w:val="48"/>
          <w:szCs w:val="48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num="1" w:space="425"/>
          <w:docGrid w:type="lines" w:linePitch="312" w:charSpace="0"/>
        </w:sectPr>
      </w:pPr>
      <w:r>
        <w:rPr>
          <w:sz w:val="48"/>
          <w:szCs w:val="48"/>
          <w:lang w:eastAsia="zh-CN"/>
        </w:rPr>
        <w:t>沁水县</w:t>
      </w:r>
      <w:r>
        <w:rPr>
          <w:rFonts w:hint="eastAsia"/>
          <w:sz w:val="48"/>
          <w:szCs w:val="48"/>
          <w:lang w:eastAsia="zh-CN"/>
        </w:rPr>
        <w:t>农业综合行政执法队执法人员清</w:t>
      </w:r>
      <w:r>
        <w:rPr>
          <w:sz w:val="48"/>
          <w:szCs w:val="48"/>
          <w:lang w:eastAsia="zh-CN"/>
        </w:rPr>
        <w:t>单</w:t>
      </w:r>
    </w:p>
    <w:p>
      <w:pPr>
        <w:jc w:val="center"/>
        <w:rPr>
          <w:sz w:val="48"/>
          <w:szCs w:val="48"/>
          <w:lang w:eastAsia="zh-CN"/>
        </w:rPr>
      </w:pPr>
      <w:r>
        <w:rPr>
          <w:sz w:val="48"/>
          <w:szCs w:val="48"/>
          <w:lang w:eastAsia="zh-CN"/>
        </w:rPr>
        <w:t>沁水县</w:t>
      </w:r>
      <w:r>
        <w:rPr>
          <w:rFonts w:hint="eastAsia"/>
          <w:sz w:val="48"/>
          <w:szCs w:val="48"/>
          <w:lang w:eastAsia="zh-CN"/>
        </w:rPr>
        <w:t>农业综合行政执法队执法人员清</w:t>
      </w:r>
      <w:r>
        <w:rPr>
          <w:sz w:val="48"/>
          <w:szCs w:val="48"/>
          <w:lang w:eastAsia="zh-CN"/>
        </w:rPr>
        <w:t>单</w:t>
      </w:r>
    </w:p>
    <w:tbl>
      <w:tblPr>
        <w:tblpPr w:leftFromText="180" w:rightFromText="180" w:vertAnchor="page" w:horzAnchor="page" w:tblpX="1396" w:tblpY="3075"/>
        <w:tblOverlap w:val="nev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37"/>
        <w:gridCol w:w="1341"/>
        <w:gridCol w:w="2100"/>
        <w:gridCol w:w="1443"/>
        <w:gridCol w:w="1620"/>
        <w:gridCol w:w="1455"/>
        <w:gridCol w:w="1430"/>
        <w:gridCol w:w="2070"/>
        <w:gridCol w:w="1473"/>
      </w:tblGrid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证件编号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执法类型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执法区域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发证机关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冯栋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沁水县农业农村局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队员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04050219021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农业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山西省人民政府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张鹏程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沁水县农业农村局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队员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04050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219022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农业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山西省人民政府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赵伟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沁水县农业农村局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队员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04050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219023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农业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山西省人民政府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贾静怡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沁水县农业农村局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队员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04050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219020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农业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沁水县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山西省人民政府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626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>
        <w:trPr>
          <w:trHeight w:val="592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eastAsia="宋体" w:cs="Arial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</w:tbl>
    <w:p>
      <w:pPr>
        <w:jc w:val="both"/>
        <w:rPr>
          <w:rFonts w:ascii="宋体" w:hAnsi="宋体" w:hint="eastAsia"/>
          <w:b/>
          <w:color w:val="000000"/>
          <w:sz w:val="48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Arial"/>
    <w:panose1 w:val="020B0602030504020204"/>
    <w:charset w:val="00"/>
    <w:family w:val="auto"/>
    <w:pitch w:val="variable"/>
    <w:sig w:usb0="00000000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 w:val="0"/>
  <w:bordersDoNotSurroundFooter w:val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4954F787-1CBB-4D42-B138-A2B3C0F2022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69</TotalTime>
  <Application>WPS_Yozo_Office9.0.4913.191ZH</Application>
  <Pages>2</Pages>
  <Words>0</Words>
  <Characters>636</Characters>
  <Lines>0</Lines>
  <Paragraphs>5</Paragraphs>
  <CharactersWithSpaces>849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nongyeju-28</dc:creator>
  <cp:lastModifiedBy>uos</cp:lastModifiedBy>
  <cp:revision>1</cp:revision>
  <cp:lastPrinted>2025-05-27T17:18:00Z</cp:lastPrinted>
  <dcterms:created xsi:type="dcterms:W3CDTF">2023-11-13T18:21:00Z</dcterms:created>
  <dcterms:modified xsi:type="dcterms:W3CDTF">2025-11-14T01:56:48Z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ICV">
    <vt:lpwstr>D489C4867D5AA9F9106E3668FFA26605</vt:lpwstr>
  </property>
  <property fmtid="{D5CDD505-2E9C-101B-9397-08002B2CF9AE}" pid="4" name="KSOTemplateDocerSaveRecord">
    <vt:lpwstr>eyJoZGlkIjoiYTIyODgyMzllNmI3MjFmYzhkZDBmNzk4NmU5YTYyMmIiLCJ1c2VySWQiOiIyNTY2NTAxOTYifQ==</vt:lpwstr>
  </property>
</Properties>
</file>